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2BB8" w14:textId="77777777" w:rsidR="00B956B0" w:rsidRDefault="00B956B0">
      <w:pPr>
        <w:spacing w:after="80"/>
        <w:ind w:left="-284"/>
        <w:rPr>
          <w:b/>
          <w:bCs/>
          <w:sz w:val="28"/>
          <w:szCs w:val="28"/>
        </w:rPr>
      </w:pPr>
      <w:r>
        <w:rPr>
          <w:b/>
          <w:bCs/>
          <w:sz w:val="8"/>
          <w:szCs w:val="8"/>
        </w:rPr>
        <w:t xml:space="preserve">    </w:t>
      </w:r>
      <w:r>
        <w:rPr>
          <w:b/>
          <w:bCs/>
          <w:sz w:val="28"/>
          <w:szCs w:val="28"/>
        </w:rPr>
        <w:t>Local High Needs Funding (LHNF)</w: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p w14:paraId="3E25FB20" w14:textId="77777777" w:rsidR="00B956B0" w:rsidRDefault="00B956B0">
      <w:pPr>
        <w:spacing w:after="80"/>
        <w:rPr>
          <w:b/>
          <w:bCs/>
        </w:rPr>
      </w:pPr>
      <w:r>
        <w:rPr>
          <w:b/>
          <w:bCs/>
        </w:rPr>
        <w:t>Application Form</w:t>
      </w:r>
    </w:p>
    <w:p w14:paraId="521FC6D4" w14:textId="77777777" w:rsidR="00B956B0" w:rsidRDefault="00B956B0">
      <w:pPr>
        <w:spacing w:after="80"/>
        <w:rPr>
          <w:bCs/>
        </w:rPr>
      </w:pPr>
      <w:r>
        <w:rPr>
          <w:bCs/>
        </w:rPr>
        <w:t>Please read the guidance notes carefully before completing this form. If you require any advice, please contact your DSPL Manager.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36"/>
        <w:gridCol w:w="6193"/>
      </w:tblGrid>
      <w:tr w:rsidR="00B956B0" w14:paraId="289D5506" w14:textId="77777777">
        <w:tc>
          <w:tcPr>
            <w:tcW w:w="3256" w:type="dxa"/>
            <w:shd w:val="clear" w:color="auto" w:fill="D9D9D9"/>
          </w:tcPr>
          <w:p w14:paraId="281B8271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SECTION 1 </w:t>
            </w:r>
          </w:p>
        </w:tc>
        <w:tc>
          <w:tcPr>
            <w:tcW w:w="7229" w:type="dxa"/>
            <w:gridSpan w:val="2"/>
            <w:shd w:val="clear" w:color="auto" w:fill="D9D9D9"/>
          </w:tcPr>
          <w:p w14:paraId="4267F13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CHILD/YOUNG PERSON’S DETAILS</w:t>
            </w:r>
          </w:p>
        </w:tc>
      </w:tr>
      <w:tr w:rsidR="00B956B0" w14:paraId="42A1DBC1" w14:textId="77777777">
        <w:tc>
          <w:tcPr>
            <w:tcW w:w="3256" w:type="dxa"/>
            <w:shd w:val="clear" w:color="auto" w:fill="auto"/>
          </w:tcPr>
          <w:p w14:paraId="36D387B2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C097A33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72FC626" w14:textId="77777777">
        <w:tc>
          <w:tcPr>
            <w:tcW w:w="3256" w:type="dxa"/>
            <w:shd w:val="clear" w:color="auto" w:fill="auto"/>
          </w:tcPr>
          <w:p w14:paraId="5678643D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3AA4BEE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C7B1BD0" w14:textId="77777777">
        <w:tc>
          <w:tcPr>
            <w:tcW w:w="3256" w:type="dxa"/>
            <w:shd w:val="clear" w:color="auto" w:fill="auto"/>
          </w:tcPr>
          <w:p w14:paraId="1ED16DB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Age (in years and months)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36B752D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64130A2" w14:textId="77777777">
        <w:tc>
          <w:tcPr>
            <w:tcW w:w="3256" w:type="dxa"/>
            <w:shd w:val="clear" w:color="auto" w:fill="auto"/>
          </w:tcPr>
          <w:p w14:paraId="09E6B396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2843DB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05C2D3B" w14:textId="77777777">
        <w:tc>
          <w:tcPr>
            <w:tcW w:w="3256" w:type="dxa"/>
            <w:shd w:val="clear" w:color="auto" w:fill="auto"/>
          </w:tcPr>
          <w:p w14:paraId="1DF3A0E1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66F8C0A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5B158A8" w14:textId="77777777">
        <w:tc>
          <w:tcPr>
            <w:tcW w:w="3256" w:type="dxa"/>
            <w:shd w:val="clear" w:color="auto" w:fill="auto"/>
          </w:tcPr>
          <w:p w14:paraId="0B4002D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1BA5DE8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1390013" w14:textId="77777777">
        <w:tc>
          <w:tcPr>
            <w:tcW w:w="3256" w:type="dxa"/>
            <w:shd w:val="clear" w:color="auto" w:fill="auto"/>
          </w:tcPr>
          <w:p w14:paraId="0FA31AE6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F4B9250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8ABD65B" w14:textId="77777777">
        <w:tc>
          <w:tcPr>
            <w:tcW w:w="3256" w:type="dxa"/>
            <w:shd w:val="clear" w:color="auto" w:fill="auto"/>
          </w:tcPr>
          <w:p w14:paraId="52C499DD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District/ Borough Council area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B4F9FA1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73E31F7" w14:textId="77777777">
        <w:tc>
          <w:tcPr>
            <w:tcW w:w="3256" w:type="dxa"/>
            <w:shd w:val="clear" w:color="auto" w:fill="auto"/>
          </w:tcPr>
          <w:p w14:paraId="134B25FF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Ethnic origin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4FD5F4F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023790B" w14:textId="77777777">
        <w:tc>
          <w:tcPr>
            <w:tcW w:w="3256" w:type="dxa"/>
            <w:shd w:val="clear" w:color="auto" w:fill="auto"/>
          </w:tcPr>
          <w:p w14:paraId="380FA98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First language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BE73685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0C47BF0" w14:textId="77777777">
        <w:tc>
          <w:tcPr>
            <w:tcW w:w="3256" w:type="dxa"/>
            <w:shd w:val="clear" w:color="auto" w:fill="D9D9D9"/>
          </w:tcPr>
          <w:p w14:paraId="6BE73D9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7229" w:type="dxa"/>
            <w:gridSpan w:val="2"/>
            <w:shd w:val="clear" w:color="auto" w:fill="D9D9D9"/>
          </w:tcPr>
          <w:p w14:paraId="213386BB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SCHOOL/SETTING DETAILS</w:t>
            </w:r>
          </w:p>
        </w:tc>
      </w:tr>
      <w:tr w:rsidR="00B956B0" w14:paraId="0A062036" w14:textId="77777777">
        <w:tc>
          <w:tcPr>
            <w:tcW w:w="3256" w:type="dxa"/>
            <w:shd w:val="clear" w:color="auto" w:fill="auto"/>
          </w:tcPr>
          <w:p w14:paraId="1CD39562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 of school/setting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C16995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155EF9B" w14:textId="77777777">
        <w:tc>
          <w:tcPr>
            <w:tcW w:w="3256" w:type="dxa"/>
            <w:shd w:val="clear" w:color="auto" w:fill="auto"/>
          </w:tcPr>
          <w:p w14:paraId="280E7DAD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 No. or PVI NEG No.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EF82951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EBB8B19" w14:textId="77777777">
        <w:tc>
          <w:tcPr>
            <w:tcW w:w="3256" w:type="dxa"/>
            <w:shd w:val="clear" w:color="auto" w:fill="auto"/>
          </w:tcPr>
          <w:p w14:paraId="78D5C55A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Address of school/setting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C0108CE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0A1B4C96" w14:textId="77777777">
        <w:tc>
          <w:tcPr>
            <w:tcW w:w="3256" w:type="dxa"/>
            <w:shd w:val="clear" w:color="auto" w:fill="auto"/>
          </w:tcPr>
          <w:p w14:paraId="4BD403C4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Contact no. of school/setting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FA14D3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D3B1CA7" w14:textId="77777777">
        <w:tc>
          <w:tcPr>
            <w:tcW w:w="3256" w:type="dxa"/>
            <w:shd w:val="clear" w:color="auto" w:fill="auto"/>
          </w:tcPr>
          <w:p w14:paraId="5455CCAA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PVI/ Maintained Nursery application – no. of hours attending (see guidance notes)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A997C1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C54C1FE" w14:textId="77777777">
        <w:tc>
          <w:tcPr>
            <w:tcW w:w="3256" w:type="dxa"/>
            <w:shd w:val="clear" w:color="auto" w:fill="auto"/>
          </w:tcPr>
          <w:p w14:paraId="0FC734D2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 child started or is expected to start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8422365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5B77464" w14:textId="77777777">
        <w:tc>
          <w:tcPr>
            <w:tcW w:w="3256" w:type="dxa"/>
            <w:shd w:val="clear" w:color="auto" w:fill="auto"/>
          </w:tcPr>
          <w:p w14:paraId="6AA3011E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UPN (if applicable)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A6EBF8F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31E1D97" w14:textId="77777777">
        <w:tc>
          <w:tcPr>
            <w:tcW w:w="3256" w:type="dxa"/>
            <w:shd w:val="clear" w:color="auto" w:fill="D9D9D9"/>
          </w:tcPr>
          <w:p w14:paraId="79F8F6F1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3</w:t>
            </w:r>
          </w:p>
        </w:tc>
        <w:tc>
          <w:tcPr>
            <w:tcW w:w="1036" w:type="dxa"/>
            <w:shd w:val="clear" w:color="auto" w:fill="D9D9D9"/>
          </w:tcPr>
          <w:p w14:paraId="5F267ADA" w14:textId="77777777" w:rsidR="00B956B0" w:rsidRDefault="00B956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D9D9D9"/>
          </w:tcPr>
          <w:p w14:paraId="6243EE69" w14:textId="77777777" w:rsidR="00B956B0" w:rsidRDefault="00B956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DETAILS OF EXTERNAL PROFESSIONAL INVOLVEMENT</w:t>
            </w:r>
          </w:p>
        </w:tc>
      </w:tr>
      <w:tr w:rsidR="00B956B0" w14:paraId="55D42F38" w14:textId="77777777">
        <w:tc>
          <w:tcPr>
            <w:tcW w:w="3256" w:type="dxa"/>
            <w:shd w:val="clear" w:color="auto" w:fill="D9D9D9"/>
          </w:tcPr>
          <w:p w14:paraId="156215D4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Professional Name/role</w:t>
            </w:r>
          </w:p>
        </w:tc>
        <w:tc>
          <w:tcPr>
            <w:tcW w:w="1036" w:type="dxa"/>
            <w:shd w:val="clear" w:color="auto" w:fill="D9D9D9"/>
          </w:tcPr>
          <w:p w14:paraId="6EEC3609" w14:textId="77777777" w:rsidR="00B956B0" w:rsidRDefault="00B956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 xml:space="preserve"> of advice</w:t>
            </w:r>
          </w:p>
        </w:tc>
        <w:tc>
          <w:tcPr>
            <w:tcW w:w="6193" w:type="dxa"/>
            <w:shd w:val="clear" w:color="auto" w:fill="D9D9D9"/>
          </w:tcPr>
          <w:p w14:paraId="76E1F72B" w14:textId="77777777" w:rsidR="00B956B0" w:rsidRDefault="00B956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Brief details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of work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 ongoing support</w:t>
            </w:r>
          </w:p>
        </w:tc>
      </w:tr>
      <w:tr w:rsidR="00B956B0" w14:paraId="33DD07F9" w14:textId="77777777">
        <w:tc>
          <w:tcPr>
            <w:tcW w:w="3256" w:type="dxa"/>
            <w:shd w:val="clear" w:color="auto" w:fill="FFFFFF"/>
          </w:tcPr>
          <w:p w14:paraId="48246843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FFFFFF"/>
          </w:tcPr>
          <w:p w14:paraId="37C0A1EA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FFFFFF"/>
          </w:tcPr>
          <w:p w14:paraId="74106419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7546393" w14:textId="77777777">
        <w:tc>
          <w:tcPr>
            <w:tcW w:w="3256" w:type="dxa"/>
            <w:shd w:val="clear" w:color="auto" w:fill="FFFFFF"/>
          </w:tcPr>
          <w:p w14:paraId="41879CB8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FFFFFF"/>
          </w:tcPr>
          <w:p w14:paraId="0A9420B4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FFFFFF"/>
          </w:tcPr>
          <w:p w14:paraId="6FB75568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0EEF1F0" w14:textId="77777777">
        <w:tc>
          <w:tcPr>
            <w:tcW w:w="3256" w:type="dxa"/>
            <w:shd w:val="clear" w:color="auto" w:fill="auto"/>
          </w:tcPr>
          <w:p w14:paraId="2B7CF4B7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73C4E30C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14:paraId="63474A01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0CE92CA" w14:textId="77777777">
        <w:tc>
          <w:tcPr>
            <w:tcW w:w="3256" w:type="dxa"/>
            <w:shd w:val="clear" w:color="auto" w:fill="auto"/>
          </w:tcPr>
          <w:p w14:paraId="29C45B68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6CF368BD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14:paraId="5106113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2939EB31" w14:textId="77777777">
        <w:tc>
          <w:tcPr>
            <w:tcW w:w="3256" w:type="dxa"/>
            <w:shd w:val="clear" w:color="auto" w:fill="auto"/>
          </w:tcPr>
          <w:p w14:paraId="3FE2313D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6387D3B0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3" w:type="dxa"/>
            <w:shd w:val="clear" w:color="auto" w:fill="auto"/>
          </w:tcPr>
          <w:p w14:paraId="6CD101A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1C39F0A" w14:textId="77777777">
        <w:tc>
          <w:tcPr>
            <w:tcW w:w="3256" w:type="dxa"/>
            <w:shd w:val="clear" w:color="auto" w:fill="D9D9D9"/>
          </w:tcPr>
          <w:p w14:paraId="2E008A33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4</w:t>
            </w:r>
          </w:p>
        </w:tc>
        <w:tc>
          <w:tcPr>
            <w:tcW w:w="7229" w:type="dxa"/>
            <w:gridSpan w:val="2"/>
            <w:shd w:val="clear" w:color="auto" w:fill="D9D9D9"/>
          </w:tcPr>
          <w:p w14:paraId="65C2805F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PROFILE OF THE CHILD/YP’S SEND</w:t>
            </w:r>
          </w:p>
        </w:tc>
      </w:tr>
      <w:tr w:rsidR="00B956B0" w14:paraId="7F3D92B1" w14:textId="77777777">
        <w:tc>
          <w:tcPr>
            <w:tcW w:w="3256" w:type="dxa"/>
            <w:shd w:val="clear" w:color="auto" w:fill="auto"/>
          </w:tcPr>
          <w:p w14:paraId="78B93D5D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Main presenting need/s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5740700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318EB4" w14:textId="77777777" w:rsidR="00B956B0" w:rsidRDefault="00B956B0">
      <w:pPr>
        <w:rPr>
          <w:sz w:val="2"/>
          <w:szCs w:val="2"/>
        </w:rPr>
      </w:pPr>
    </w:p>
    <w:p w14:paraId="203C79B7" w14:textId="77777777" w:rsidR="00B956B0" w:rsidRDefault="00B956B0">
      <w:pPr>
        <w:rPr>
          <w:sz w:val="2"/>
          <w:szCs w:val="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817"/>
        <w:gridCol w:w="2202"/>
        <w:gridCol w:w="2024"/>
        <w:gridCol w:w="1260"/>
      </w:tblGrid>
      <w:tr w:rsidR="00B956B0" w14:paraId="6D0DB840" w14:textId="77777777">
        <w:tc>
          <w:tcPr>
            <w:tcW w:w="3256" w:type="dxa"/>
            <w:shd w:val="clear" w:color="auto" w:fill="D9D9D9"/>
          </w:tcPr>
          <w:p w14:paraId="4B1631BA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5</w:t>
            </w:r>
          </w:p>
        </w:tc>
        <w:tc>
          <w:tcPr>
            <w:tcW w:w="7229" w:type="dxa"/>
            <w:gridSpan w:val="4"/>
            <w:shd w:val="clear" w:color="auto" w:fill="D9D9D9"/>
          </w:tcPr>
          <w:p w14:paraId="2D7E9B04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DESCRIPTION OF THE LEARNING CONTEXT</w:t>
            </w:r>
          </w:p>
        </w:tc>
      </w:tr>
      <w:tr w:rsidR="00B956B0" w14:paraId="3C2CC464" w14:textId="77777777">
        <w:tc>
          <w:tcPr>
            <w:tcW w:w="3256" w:type="dxa"/>
          </w:tcPr>
          <w:p w14:paraId="42625A3F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This should detail why the child is eligible for LHNF funding</w:t>
            </w:r>
          </w:p>
          <w:p w14:paraId="522D0B69" w14:textId="77777777" w:rsidR="00B956B0" w:rsidRDefault="00B9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new to the education system</w:t>
            </w:r>
          </w:p>
          <w:p w14:paraId="251BA3E5" w14:textId="77777777" w:rsidR="00B956B0" w:rsidRDefault="00B9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life changing event</w:t>
            </w:r>
          </w:p>
          <w:p w14:paraId="306B5F7C" w14:textId="77777777" w:rsidR="00B956B0" w:rsidRDefault="00B9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new to the Hertfordshire </w:t>
            </w:r>
          </w:p>
          <w:p w14:paraId="223AE2FA" w14:textId="77777777" w:rsidR="00B956B0" w:rsidRDefault="00B9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needs which are </w:t>
            </w:r>
            <w:r w:rsidR="00625C04">
              <w:rPr>
                <w:b/>
                <w:bCs/>
              </w:rPr>
              <w:t>at targeted+ or above</w:t>
            </w:r>
          </w:p>
          <w:p w14:paraId="48225CDF" w14:textId="77777777" w:rsidR="00B956B0" w:rsidRDefault="00B9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needs short term funding to access school</w:t>
            </w:r>
          </w:p>
          <w:p w14:paraId="6951BED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See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guidance on specific purposes of LHNF)</w:t>
            </w:r>
          </w:p>
          <w:p w14:paraId="0013F4B0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indicate whether there has been an application for an EHCNA. If so, please indicate the date of the application.</w:t>
            </w:r>
          </w:p>
          <w:p w14:paraId="189EB398" w14:textId="77777777" w:rsidR="00632F5F" w:rsidRDefault="00EB1AB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Please also indicate whether this is a resubmission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 xml:space="preserve">, whether there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has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been previous funding from LHNF or another source and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 xml:space="preserve">, if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so, what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was the impact</w:t>
            </w:r>
            <w:r w:rsidR="00632F5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14:paraId="1B5C95C7" w14:textId="77777777" w:rsidR="00EB1AB5" w:rsidRDefault="00632F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(Please see guidance regarding resubmissions)</w:t>
            </w:r>
            <w:r w:rsidR="00EB1AB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9EAC655" w14:textId="77777777" w:rsidR="00EB1AB5" w:rsidRDefault="00EB1AB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EC786BE" w14:textId="77777777" w:rsidR="00B956B0" w:rsidRDefault="00B956B0">
            <w:pPr>
              <w:rPr>
                <w:rFonts w:ascii="Calibri" w:hAnsi="Calibri"/>
                <w:b/>
                <w:bCs/>
                <w:sz w:val="4"/>
                <w:szCs w:val="4"/>
              </w:rPr>
            </w:pPr>
          </w:p>
        </w:tc>
        <w:tc>
          <w:tcPr>
            <w:tcW w:w="7229" w:type="dxa"/>
            <w:gridSpan w:val="4"/>
          </w:tcPr>
          <w:p w14:paraId="5788F506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16201D2" w14:textId="77777777">
        <w:tc>
          <w:tcPr>
            <w:tcW w:w="3256" w:type="dxa"/>
            <w:shd w:val="clear" w:color="auto" w:fill="D9D9D9"/>
          </w:tcPr>
          <w:p w14:paraId="1C7708A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6</w:t>
            </w:r>
          </w:p>
        </w:tc>
        <w:tc>
          <w:tcPr>
            <w:tcW w:w="7229" w:type="dxa"/>
            <w:gridSpan w:val="4"/>
            <w:shd w:val="clear" w:color="auto" w:fill="D9D9D9"/>
          </w:tcPr>
          <w:p w14:paraId="1D9467E2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956B0" w14:paraId="4F44B8AF" w14:textId="77777777">
        <w:tc>
          <w:tcPr>
            <w:tcW w:w="3256" w:type="dxa"/>
          </w:tcPr>
          <w:p w14:paraId="07ECC263" w14:textId="77777777" w:rsidR="00B956B0" w:rsidRDefault="00EA550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="00B956B0">
              <w:rPr>
                <w:rFonts w:ascii="Calibri" w:hAnsi="Calibri"/>
                <w:b/>
                <w:bCs/>
                <w:sz w:val="22"/>
                <w:szCs w:val="22"/>
              </w:rPr>
              <w:t xml:space="preserve">etails of current attainment, progress and targets. </w:t>
            </w:r>
          </w:p>
        </w:tc>
        <w:tc>
          <w:tcPr>
            <w:tcW w:w="7229" w:type="dxa"/>
            <w:gridSpan w:val="4"/>
          </w:tcPr>
          <w:p w14:paraId="20EA156D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4C7EB5F8" w14:textId="77777777">
        <w:tc>
          <w:tcPr>
            <w:tcW w:w="3256" w:type="dxa"/>
            <w:shd w:val="clear" w:color="auto" w:fill="D9D9D9"/>
          </w:tcPr>
          <w:p w14:paraId="1A6DF35C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7</w:t>
            </w:r>
          </w:p>
          <w:p w14:paraId="071DC57A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Complete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all relevant areas)</w:t>
            </w:r>
          </w:p>
        </w:tc>
        <w:tc>
          <w:tcPr>
            <w:tcW w:w="1842" w:type="dxa"/>
            <w:shd w:val="clear" w:color="auto" w:fill="D9D9D9"/>
          </w:tcPr>
          <w:p w14:paraId="1C2D7D83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ARE THE CHALLENGES FOR THE CYP</w:t>
            </w:r>
          </w:p>
        </w:tc>
        <w:tc>
          <w:tcPr>
            <w:tcW w:w="2268" w:type="dxa"/>
            <w:shd w:val="clear" w:color="auto" w:fill="D9D9D9"/>
          </w:tcPr>
          <w:p w14:paraId="1834DA2B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SUPPORT IN PLACE</w:t>
            </w:r>
          </w:p>
        </w:tc>
        <w:tc>
          <w:tcPr>
            <w:tcW w:w="2099" w:type="dxa"/>
            <w:shd w:val="clear" w:color="auto" w:fill="D9D9D9"/>
          </w:tcPr>
          <w:p w14:paraId="3EA2535A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NEXT STEPS</w:t>
            </w:r>
          </w:p>
        </w:tc>
        <w:tc>
          <w:tcPr>
            <w:tcW w:w="1020" w:type="dxa"/>
            <w:shd w:val="clear" w:color="auto" w:fill="D9D9D9"/>
          </w:tcPr>
          <w:p w14:paraId="74647238" w14:textId="77777777" w:rsidR="00B956B0" w:rsidRDefault="00EB1AB5" w:rsidP="00EB1A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LEVEL DESCRIPTOR</w:t>
            </w:r>
          </w:p>
        </w:tc>
      </w:tr>
      <w:tr w:rsidR="00B956B0" w14:paraId="2093042A" w14:textId="77777777">
        <w:tc>
          <w:tcPr>
            <w:tcW w:w="3256" w:type="dxa"/>
          </w:tcPr>
          <w:p w14:paraId="3417CD07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PHYSICAL AND NEUROLIGAL IMPAIRMENT (PNI)</w:t>
            </w:r>
          </w:p>
        </w:tc>
        <w:tc>
          <w:tcPr>
            <w:tcW w:w="1842" w:type="dxa"/>
          </w:tcPr>
          <w:p w14:paraId="10214888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E84BB7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5ADA22A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1331AAD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BAE4011" w14:textId="77777777">
        <w:tc>
          <w:tcPr>
            <w:tcW w:w="3256" w:type="dxa"/>
          </w:tcPr>
          <w:p w14:paraId="4313844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HEARING IMPAIRMENT (HI)</w:t>
            </w:r>
          </w:p>
        </w:tc>
        <w:tc>
          <w:tcPr>
            <w:tcW w:w="1842" w:type="dxa"/>
          </w:tcPr>
          <w:p w14:paraId="5EC61535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28750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B1DB700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E025CC9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74D15E3" w14:textId="77777777">
        <w:tc>
          <w:tcPr>
            <w:tcW w:w="3256" w:type="dxa"/>
          </w:tcPr>
          <w:p w14:paraId="46DCBD18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MULTI-SENSORY IMPAIRMENT (MSI)</w:t>
            </w:r>
          </w:p>
        </w:tc>
        <w:tc>
          <w:tcPr>
            <w:tcW w:w="1842" w:type="dxa"/>
          </w:tcPr>
          <w:p w14:paraId="1D4F114C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574056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74C182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D46919D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B4C8B05" w14:textId="77777777">
        <w:tc>
          <w:tcPr>
            <w:tcW w:w="3256" w:type="dxa"/>
          </w:tcPr>
          <w:p w14:paraId="634DAE3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VISUAL IMPAIRMENT(VI)</w:t>
            </w:r>
          </w:p>
        </w:tc>
        <w:tc>
          <w:tcPr>
            <w:tcW w:w="1842" w:type="dxa"/>
          </w:tcPr>
          <w:p w14:paraId="36211420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0DE68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5230F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A2C9491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FCF1825" w14:textId="77777777">
        <w:tc>
          <w:tcPr>
            <w:tcW w:w="3256" w:type="dxa"/>
          </w:tcPr>
          <w:p w14:paraId="627DFA88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COGNITION AND LEARNING</w:t>
            </w:r>
          </w:p>
        </w:tc>
        <w:tc>
          <w:tcPr>
            <w:tcW w:w="1842" w:type="dxa"/>
          </w:tcPr>
          <w:p w14:paraId="16012AB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CFA8BC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A89055E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59FD586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76E02A16" w14:textId="77777777">
        <w:tc>
          <w:tcPr>
            <w:tcW w:w="3256" w:type="dxa"/>
          </w:tcPr>
          <w:p w14:paraId="26DE3290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COMMUNICATION AND AUTISM</w:t>
            </w:r>
          </w:p>
        </w:tc>
        <w:tc>
          <w:tcPr>
            <w:tcW w:w="1842" w:type="dxa"/>
          </w:tcPr>
          <w:p w14:paraId="3546801A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D2B5A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A650797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0E11B47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506AF43B" w14:textId="77777777">
        <w:tc>
          <w:tcPr>
            <w:tcW w:w="3256" w:type="dxa"/>
          </w:tcPr>
          <w:p w14:paraId="10BB902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SEMH</w:t>
            </w:r>
          </w:p>
        </w:tc>
        <w:tc>
          <w:tcPr>
            <w:tcW w:w="1842" w:type="dxa"/>
          </w:tcPr>
          <w:p w14:paraId="0695A28D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89BD29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02AA1BE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E8BB350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12D182C7" w14:textId="77777777">
        <w:tc>
          <w:tcPr>
            <w:tcW w:w="3256" w:type="dxa"/>
          </w:tcPr>
          <w:p w14:paraId="32286083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SPEECH AND LANGUAGE</w:t>
            </w:r>
          </w:p>
        </w:tc>
        <w:tc>
          <w:tcPr>
            <w:tcW w:w="1842" w:type="dxa"/>
          </w:tcPr>
          <w:p w14:paraId="520B5CB4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F03A70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2FE9462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B8F4833" w14:textId="77777777" w:rsidR="00B956B0" w:rsidRDefault="00B956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56B0" w14:paraId="67201B1F" w14:textId="77777777" w:rsidTr="00EB1AB5">
        <w:tc>
          <w:tcPr>
            <w:tcW w:w="3256" w:type="dxa"/>
            <w:shd w:val="clear" w:color="auto" w:fill="D9D9D9"/>
          </w:tcPr>
          <w:p w14:paraId="0A92D341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8</w:t>
            </w:r>
          </w:p>
        </w:tc>
        <w:tc>
          <w:tcPr>
            <w:tcW w:w="7229" w:type="dxa"/>
            <w:gridSpan w:val="4"/>
            <w:shd w:val="clear" w:color="auto" w:fill="D9D9D9"/>
          </w:tcPr>
          <w:p w14:paraId="3DBF189D" w14:textId="77777777" w:rsidR="00B956B0" w:rsidRDefault="00625C0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LEVEL OF NEED</w:t>
            </w:r>
          </w:p>
        </w:tc>
      </w:tr>
      <w:tr w:rsidR="00B956B0" w14:paraId="50CE1E0F" w14:textId="77777777">
        <w:tc>
          <w:tcPr>
            <w:tcW w:w="3256" w:type="dxa"/>
            <w:shd w:val="clear" w:color="auto" w:fill="FFFFFF"/>
          </w:tcPr>
          <w:p w14:paraId="55BD572B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Please state the level of funding required and for how long. (This would normally be the highest of the </w:t>
            </w:r>
            <w:r w:rsidR="00EB1AB5">
              <w:rPr>
                <w:rFonts w:ascii="Calibri" w:hAnsi="Calibri"/>
                <w:b/>
                <w:bCs/>
                <w:sz w:val="22"/>
                <w:szCs w:val="22"/>
              </w:rPr>
              <w:t xml:space="preserve">levels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you have set out in section 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for one, two or three terms)</w:t>
            </w:r>
          </w:p>
        </w:tc>
        <w:tc>
          <w:tcPr>
            <w:tcW w:w="7229" w:type="dxa"/>
            <w:gridSpan w:val="4"/>
            <w:shd w:val="clear" w:color="auto" w:fill="FFFFFF"/>
          </w:tcPr>
          <w:p w14:paraId="5BC5DD78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956B0" w14:paraId="2AF9FAC2" w14:textId="77777777">
        <w:tc>
          <w:tcPr>
            <w:tcW w:w="3256" w:type="dxa"/>
            <w:shd w:val="clear" w:color="auto" w:fill="D9D9D9"/>
          </w:tcPr>
          <w:p w14:paraId="0E63FAA5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SECTION 9</w:t>
            </w:r>
          </w:p>
        </w:tc>
        <w:tc>
          <w:tcPr>
            <w:tcW w:w="7229" w:type="dxa"/>
            <w:gridSpan w:val="4"/>
            <w:shd w:val="clear" w:color="auto" w:fill="D9D9D9"/>
          </w:tcPr>
          <w:p w14:paraId="2C935393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DESIRED OUTCOMES OF ADDITIONAL SUPPORT</w:t>
            </w:r>
          </w:p>
        </w:tc>
      </w:tr>
      <w:tr w:rsidR="00B956B0" w14:paraId="64F17050" w14:textId="77777777">
        <w:tc>
          <w:tcPr>
            <w:tcW w:w="3256" w:type="dxa"/>
          </w:tcPr>
          <w:p w14:paraId="53159B79" w14:textId="77777777" w:rsidR="00B956B0" w:rsidRDefault="00B956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will be the impact of the support you are requesting? (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Please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use a bullet point format</w:t>
            </w:r>
            <w:r w:rsidR="00625C04">
              <w:rPr>
                <w:rFonts w:ascii="Calibri" w:hAnsi="Calibri"/>
                <w:b/>
                <w:bCs/>
                <w:sz w:val="22"/>
                <w:szCs w:val="22"/>
              </w:rPr>
              <w:t>. This does not need to duplicate any information already in section 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4"/>
          </w:tcPr>
          <w:p w14:paraId="7EFA573B" w14:textId="77777777" w:rsidR="00B956B0" w:rsidRDefault="00B956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6E8CE6" w14:textId="77777777" w:rsidR="00B956B0" w:rsidRDefault="00B956B0">
      <w:pPr>
        <w:jc w:val="center"/>
        <w:rPr>
          <w:b/>
          <w:bCs/>
        </w:rPr>
      </w:pPr>
    </w:p>
    <w:p w14:paraId="3520133F" w14:textId="77777777" w:rsidR="00B956B0" w:rsidRDefault="00B956B0">
      <w:pPr>
        <w:jc w:val="center"/>
        <w:rPr>
          <w:b/>
          <w:bCs/>
        </w:rPr>
      </w:pPr>
    </w:p>
    <w:p w14:paraId="2A8F1A80" w14:textId="77777777" w:rsidR="00B956B0" w:rsidRDefault="00B956B0">
      <w:pPr>
        <w:rPr>
          <w:b/>
          <w:bCs/>
        </w:rPr>
      </w:pPr>
      <w:r>
        <w:rPr>
          <w:b/>
          <w:bCs/>
        </w:rPr>
        <w:t>Name of Person completing the form______________________________________________</w:t>
      </w:r>
    </w:p>
    <w:p w14:paraId="4EF86655" w14:textId="77777777" w:rsidR="00B956B0" w:rsidRDefault="00B956B0">
      <w:pPr>
        <w:rPr>
          <w:b/>
          <w:bCs/>
        </w:rPr>
      </w:pPr>
      <w:r>
        <w:rPr>
          <w:b/>
          <w:bCs/>
        </w:rPr>
        <w:t>Role of person completing this form_______________________________________________</w:t>
      </w:r>
    </w:p>
    <w:p w14:paraId="2A7AAFCF" w14:textId="77777777" w:rsidR="00B956B0" w:rsidRDefault="00B956B0">
      <w:pPr>
        <w:rPr>
          <w:b/>
          <w:bCs/>
        </w:rPr>
      </w:pPr>
      <w:r>
        <w:rPr>
          <w:b/>
          <w:bCs/>
        </w:rPr>
        <w:t>Name(s) of parent______________________________________________________________</w:t>
      </w:r>
    </w:p>
    <w:p w14:paraId="3FB76560" w14:textId="77777777" w:rsidR="00B956B0" w:rsidRDefault="00B956B0">
      <w:pPr>
        <w:rPr>
          <w:b/>
          <w:bCs/>
        </w:rPr>
      </w:pPr>
      <w:r>
        <w:rPr>
          <w:b/>
          <w:bCs/>
        </w:rPr>
        <w:t>Date of completion________________________________</w:t>
      </w:r>
    </w:p>
    <w:p w14:paraId="79B8F128" w14:textId="77777777" w:rsidR="00B956B0" w:rsidRDefault="00B956B0">
      <w:pPr>
        <w:rPr>
          <w:b/>
          <w:bCs/>
        </w:rPr>
      </w:pPr>
      <w:r>
        <w:rPr>
          <w:b/>
          <w:bCs/>
        </w:rPr>
        <w:t>(Parents must be involved and agree with the contents of this form)</w:t>
      </w:r>
    </w:p>
    <w:p w14:paraId="47089134" w14:textId="77777777" w:rsidR="00B956B0" w:rsidRDefault="00B956B0">
      <w:r>
        <w:rPr>
          <w:b/>
          <w:bCs/>
        </w:rPr>
        <w:t>Please email this form to your DSPL Manager</w:t>
      </w:r>
    </w:p>
    <w:p w14:paraId="2EB75388" w14:textId="77777777" w:rsidR="00B956B0" w:rsidRDefault="00B956B0"/>
    <w:p w14:paraId="4A0C4180" w14:textId="77777777" w:rsidR="00B956B0" w:rsidRDefault="00B956B0"/>
    <w:p w14:paraId="5339B513" w14:textId="77777777" w:rsidR="00B956B0" w:rsidRDefault="00B956B0"/>
    <w:p w14:paraId="67E4711E" w14:textId="77777777" w:rsidR="00B956B0" w:rsidRDefault="00B956B0"/>
    <w:p w14:paraId="41D47639" w14:textId="77777777" w:rsidR="00B956B0" w:rsidRDefault="00B956B0"/>
    <w:p w14:paraId="0EC838E2" w14:textId="77777777" w:rsidR="00B956B0" w:rsidRDefault="00B956B0"/>
    <w:p w14:paraId="323AF737" w14:textId="77777777" w:rsidR="00B956B0" w:rsidRDefault="00B956B0"/>
    <w:p w14:paraId="1B2ACCE7" w14:textId="77777777" w:rsidR="00B956B0" w:rsidRDefault="00B956B0"/>
    <w:sectPr w:rsidR="00B95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567" w:bottom="170" w:left="567" w:header="142" w:footer="101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4055" w14:textId="77777777" w:rsidR="007116A9" w:rsidRDefault="007116A9">
      <w:r>
        <w:separator/>
      </w:r>
    </w:p>
  </w:endnote>
  <w:endnote w:type="continuationSeparator" w:id="0">
    <w:p w14:paraId="407B5985" w14:textId="77777777" w:rsidR="007116A9" w:rsidRDefault="007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S Sophie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E398" w14:textId="77777777" w:rsidR="00B956B0" w:rsidRDefault="00B95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36D9" w14:textId="77777777" w:rsidR="00B956B0" w:rsidRDefault="00B956B0">
    <w:pPr>
      <w:pStyle w:val="Footer"/>
    </w:pPr>
  </w:p>
  <w:p w14:paraId="1BF9F6D4" w14:textId="77777777" w:rsidR="00B956B0" w:rsidRDefault="00B95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C57" w14:textId="77777777" w:rsidR="00B956B0" w:rsidRDefault="00000000">
    <w:pPr>
      <w:pStyle w:val="Footer"/>
    </w:pPr>
    <w:r>
      <w:rPr>
        <w:noProof/>
      </w:rPr>
      <w:pict w14:anchorId="363E1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1026" type="#_x0000_t75" alt="SEND 0-25 logo" style="position:absolute;margin-left:429.9pt;margin-top:781.3pt;width:118.45pt;height:38.8pt;z-index:-2;visibility:visible;mso-position-horizontal-relative:page;mso-position-vertical-relative:page" wrapcoords="-126 0 -126 21214 21600 21214 21600 0 -126 0">
          <v:imagedata r:id="rId1" o:title=""/>
          <w10:wrap type="tight" anchorx="page" anchory="page"/>
          <w10:anchorlock/>
        </v:shape>
      </w:pict>
    </w:r>
    <w:r>
      <w:rPr>
        <w:noProof/>
      </w:rPr>
      <w:pict w14:anchorId="07415EF3">
        <v:shape id="Picture 11" o:spid="_x0000_s1027" type="#_x0000_t75" alt="DSPL logo" style="position:absolute;margin-left:35.55pt;margin-top:785.55pt;width:155.15pt;height:44.2pt;z-index:-3;visibility:visible;mso-position-horizontal-relative:page;mso-position-vertical-relative:page;mso-width-relative:margin;mso-height-relative:margin" wrapcoords="-112 0 -112 21207 21600 21207 21600 0 -112 0">
          <v:imagedata r:id="rId2" o:title=""/>
          <w10:wrap type="tight"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E0BE" w14:textId="77777777" w:rsidR="007116A9" w:rsidRDefault="007116A9">
      <w:r>
        <w:separator/>
      </w:r>
    </w:p>
  </w:footnote>
  <w:footnote w:type="continuationSeparator" w:id="0">
    <w:p w14:paraId="60A8804C" w14:textId="77777777" w:rsidR="007116A9" w:rsidRDefault="0071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42DD" w14:textId="77777777" w:rsidR="00B956B0" w:rsidRDefault="00B95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28FB" w14:textId="77777777" w:rsidR="00B956B0" w:rsidRDefault="00B95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873" w14:textId="77777777" w:rsidR="00B956B0" w:rsidRDefault="00000000">
    <w:pPr>
      <w:pStyle w:val="Header"/>
    </w:pPr>
    <w:r>
      <w:rPr>
        <w:noProof/>
      </w:rPr>
      <w:pict w14:anchorId="3BEAB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alt="A picture containing drawingDescription automatically generated" style="position:absolute;margin-left:460.45pt;margin-top:0;width:123pt;height:91.8pt;z-index:-1;visibility:visible;mso-position-horizontal-relative:page;mso-position-vertical-relative:page;mso-width-relative:margin;mso-height-relative:margin" wrapcoords="-132 0 -132 21423 21600 21423 21600 0 -132 0">
          <v:imagedata r:id="rId1" o:title=""/>
          <w10:wrap type="tigh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65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3B1"/>
    <w:rsid w:val="000733B1"/>
    <w:rsid w:val="002522F7"/>
    <w:rsid w:val="00485DD2"/>
    <w:rsid w:val="005D3644"/>
    <w:rsid w:val="00625C04"/>
    <w:rsid w:val="00632F5F"/>
    <w:rsid w:val="007116A9"/>
    <w:rsid w:val="00761602"/>
    <w:rsid w:val="00B956B0"/>
    <w:rsid w:val="00BD288B"/>
    <w:rsid w:val="00C87E5C"/>
    <w:rsid w:val="00CE6410"/>
    <w:rsid w:val="00EA5502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CD59E"/>
  <w14:defaultImageDpi w14:val="0"/>
  <w15:docId w15:val="{21E18741-ADB6-4126-A83F-7601D33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x-none"/>
    </w:rPr>
  </w:style>
  <w:style w:type="table" w:styleId="TableGrid">
    <w:name w:val="Table Grid"/>
    <w:basedOn w:val="TableNormal"/>
    <w:uiPriority w:val="3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Capita Education Services Ltd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Jen Thomson</cp:lastModifiedBy>
  <cp:revision>2</cp:revision>
  <dcterms:created xsi:type="dcterms:W3CDTF">2023-10-05T17:15:00Z</dcterms:created>
  <dcterms:modified xsi:type="dcterms:W3CDTF">2023-10-05T17:15:00Z</dcterms:modified>
</cp:coreProperties>
</file>